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12BA2" w14:textId="77777777" w:rsidR="008927A5" w:rsidRPr="00311AA0" w:rsidRDefault="008927A5" w:rsidP="008927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AF30B32" wp14:editId="79014B50">
            <wp:simplePos x="0" y="0"/>
            <wp:positionH relativeFrom="column">
              <wp:posOffset>2843530</wp:posOffset>
            </wp:positionH>
            <wp:positionV relativeFrom="paragraph">
              <wp:posOffset>-462280</wp:posOffset>
            </wp:positionV>
            <wp:extent cx="715010" cy="619760"/>
            <wp:effectExtent l="19050" t="0" r="889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19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83C8FC" w14:textId="77777777" w:rsidR="008927A5" w:rsidRPr="00364F0D" w:rsidRDefault="008927A5" w:rsidP="008927A5">
      <w:pPr>
        <w:jc w:val="center"/>
        <w:rPr>
          <w:b/>
          <w:sz w:val="20"/>
        </w:rPr>
      </w:pPr>
      <w:r w:rsidRPr="00364F0D">
        <w:rPr>
          <w:b/>
          <w:sz w:val="20"/>
        </w:rPr>
        <w:t>MINISTÉRIO DA EDUCAÇÃO</w:t>
      </w:r>
    </w:p>
    <w:p w14:paraId="04C22AF1" w14:textId="77777777" w:rsidR="008927A5" w:rsidRPr="00364F0D" w:rsidRDefault="008927A5" w:rsidP="008927A5">
      <w:pPr>
        <w:jc w:val="center"/>
        <w:rPr>
          <w:b/>
          <w:sz w:val="20"/>
        </w:rPr>
      </w:pPr>
      <w:r w:rsidRPr="00364F0D">
        <w:rPr>
          <w:b/>
          <w:sz w:val="20"/>
        </w:rPr>
        <w:t>UNIVERSIDADE DA INTEGRAÇÃO INTERNACIONAL DA LUSOFONIA AFRO-BRASILEIRA (UNILAB)</w:t>
      </w:r>
    </w:p>
    <w:p w14:paraId="27F6064A" w14:textId="77777777" w:rsidR="008927A5" w:rsidRPr="00364F0D" w:rsidRDefault="008927A5" w:rsidP="008927A5">
      <w:pPr>
        <w:jc w:val="center"/>
        <w:rPr>
          <w:b/>
          <w:sz w:val="20"/>
        </w:rPr>
      </w:pPr>
      <w:r w:rsidRPr="00364F0D">
        <w:rPr>
          <w:b/>
          <w:sz w:val="20"/>
        </w:rPr>
        <w:t>DIREÇÃO DO INSTITUTO DE HUMANIDADES E LETRAS</w:t>
      </w:r>
    </w:p>
    <w:p w14:paraId="245C1B34" w14:textId="77777777" w:rsidR="008927A5" w:rsidRPr="00364F0D" w:rsidRDefault="008927A5" w:rsidP="008927A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</w:p>
    <w:p w14:paraId="7C8C56F4" w14:textId="77777777" w:rsidR="008927A5" w:rsidRPr="003D0184" w:rsidRDefault="008927A5" w:rsidP="008927A5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CF69E6">
        <w:t>CONCURSO PÚBLICO PARA PROVIMENTO DO CARGO DE MAGISTÉRIO SUPERIOR, CLASSE DE PROFESSOR ADJUNTO A, NÍVEL I, EDITAL Nº 90/2016, SETOR DE ESTUDO: LINGUÍSTICA.</w:t>
      </w:r>
    </w:p>
    <w:p w14:paraId="2EF0D045" w14:textId="77777777" w:rsidR="008927A5" w:rsidRPr="00364F0D" w:rsidRDefault="008927A5" w:rsidP="008927A5">
      <w:pPr>
        <w:jc w:val="center"/>
        <w:rPr>
          <w:b/>
          <w:szCs w:val="24"/>
        </w:rPr>
      </w:pPr>
      <w:r>
        <w:rPr>
          <w:b/>
          <w:szCs w:val="24"/>
        </w:rPr>
        <w:t>FORMULÁRIO DE NOTAS</w:t>
      </w:r>
      <w:r w:rsidRPr="00311AA0">
        <w:rPr>
          <w:b/>
          <w:szCs w:val="24"/>
        </w:rPr>
        <w:t xml:space="preserve"> </w:t>
      </w:r>
    </w:p>
    <w:p w14:paraId="6772A3D5" w14:textId="77777777" w:rsidR="008927A5" w:rsidRPr="00311AA0" w:rsidRDefault="008927A5" w:rsidP="008927A5">
      <w:pPr>
        <w:pStyle w:val="Heading1"/>
        <w:rPr>
          <w:sz w:val="24"/>
          <w:szCs w:val="24"/>
        </w:rPr>
      </w:pPr>
      <w:r>
        <w:rPr>
          <w:b w:val="0"/>
          <w:szCs w:val="24"/>
        </w:rPr>
        <w:t>RESULTADO - ENTREVISTA</w:t>
      </w:r>
    </w:p>
    <w:p w14:paraId="34040822" w14:textId="77777777" w:rsidR="008927A5" w:rsidRPr="008017BF" w:rsidRDefault="008927A5" w:rsidP="008927A5">
      <w:pPr>
        <w:jc w:val="center"/>
        <w:rPr>
          <w:b/>
          <w:szCs w:val="24"/>
        </w:rPr>
      </w:pPr>
    </w:p>
    <w:tbl>
      <w:tblPr>
        <w:tblW w:w="0" w:type="auto"/>
        <w:tblInd w:w="3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07"/>
      </w:tblGrid>
      <w:tr w:rsidR="008927A5" w:rsidRPr="008017BF" w14:paraId="05DAB8F0" w14:textId="77777777" w:rsidTr="00C94137">
        <w:tc>
          <w:tcPr>
            <w:tcW w:w="1809" w:type="dxa"/>
          </w:tcPr>
          <w:p w14:paraId="19B8CD75" w14:textId="77777777" w:rsidR="008927A5" w:rsidRPr="008017BF" w:rsidRDefault="008927A5" w:rsidP="00C94137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 w:rsidRPr="008017BF">
              <w:rPr>
                <w:rFonts w:eastAsia="Calibri"/>
                <w:b/>
                <w:szCs w:val="24"/>
              </w:rPr>
              <w:t>INSCRIÇÃO</w:t>
            </w:r>
          </w:p>
        </w:tc>
        <w:tc>
          <w:tcPr>
            <w:tcW w:w="2107" w:type="dxa"/>
          </w:tcPr>
          <w:p w14:paraId="61AEB175" w14:textId="77777777" w:rsidR="008927A5" w:rsidRPr="008017BF" w:rsidRDefault="008927A5" w:rsidP="00C94137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NOTA</w:t>
            </w:r>
          </w:p>
        </w:tc>
      </w:tr>
      <w:tr w:rsidR="008927A5" w:rsidRPr="008017BF" w14:paraId="56C5F031" w14:textId="77777777" w:rsidTr="00C94137">
        <w:tc>
          <w:tcPr>
            <w:tcW w:w="1809" w:type="dxa"/>
          </w:tcPr>
          <w:p w14:paraId="78E18352" w14:textId="77777777" w:rsidR="008927A5" w:rsidRPr="008017BF" w:rsidRDefault="008927A5" w:rsidP="00C94137">
            <w:pPr>
              <w:spacing w:line="36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06</w:t>
            </w:r>
          </w:p>
        </w:tc>
        <w:tc>
          <w:tcPr>
            <w:tcW w:w="2107" w:type="dxa"/>
          </w:tcPr>
          <w:p w14:paraId="7E77D8D2" w14:textId="350F8C2C" w:rsidR="008927A5" w:rsidRDefault="004F51B5" w:rsidP="004F51B5">
            <w:pPr>
              <w:jc w:val="center"/>
            </w:pPr>
            <w:r>
              <w:t>8,5</w:t>
            </w:r>
          </w:p>
        </w:tc>
      </w:tr>
      <w:tr w:rsidR="008927A5" w:rsidRPr="008017BF" w14:paraId="6C882345" w14:textId="77777777" w:rsidTr="00C94137">
        <w:tc>
          <w:tcPr>
            <w:tcW w:w="1809" w:type="dxa"/>
          </w:tcPr>
          <w:p w14:paraId="2339614C" w14:textId="77777777" w:rsidR="008927A5" w:rsidRDefault="008927A5" w:rsidP="00C94137">
            <w:pPr>
              <w:spacing w:line="36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08</w:t>
            </w:r>
          </w:p>
        </w:tc>
        <w:tc>
          <w:tcPr>
            <w:tcW w:w="2107" w:type="dxa"/>
          </w:tcPr>
          <w:p w14:paraId="6B5665B1" w14:textId="275F5E51" w:rsidR="008927A5" w:rsidRPr="00DB65A6" w:rsidRDefault="004F51B5" w:rsidP="004F51B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9,0</w:t>
            </w:r>
          </w:p>
        </w:tc>
      </w:tr>
      <w:tr w:rsidR="008927A5" w:rsidRPr="008017BF" w14:paraId="1F52CC23" w14:textId="77777777" w:rsidTr="00C94137">
        <w:tc>
          <w:tcPr>
            <w:tcW w:w="1809" w:type="dxa"/>
          </w:tcPr>
          <w:p w14:paraId="3DBE0487" w14:textId="77777777" w:rsidR="008927A5" w:rsidRDefault="008927A5" w:rsidP="00C94137">
            <w:pPr>
              <w:spacing w:line="36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09</w:t>
            </w:r>
          </w:p>
        </w:tc>
        <w:tc>
          <w:tcPr>
            <w:tcW w:w="2107" w:type="dxa"/>
          </w:tcPr>
          <w:p w14:paraId="3DC08FA0" w14:textId="5D2B931B" w:rsidR="008927A5" w:rsidRPr="00DB65A6" w:rsidRDefault="004F51B5" w:rsidP="004F51B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9,5</w:t>
            </w:r>
          </w:p>
        </w:tc>
      </w:tr>
      <w:tr w:rsidR="008927A5" w:rsidRPr="008017BF" w14:paraId="1362B46B" w14:textId="77777777" w:rsidTr="00C94137">
        <w:tc>
          <w:tcPr>
            <w:tcW w:w="1809" w:type="dxa"/>
          </w:tcPr>
          <w:p w14:paraId="466E1A7B" w14:textId="77777777" w:rsidR="008927A5" w:rsidRDefault="008927A5" w:rsidP="00C94137">
            <w:pPr>
              <w:spacing w:line="36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2107" w:type="dxa"/>
          </w:tcPr>
          <w:p w14:paraId="08FAAA44" w14:textId="6BB76A9E" w:rsidR="008927A5" w:rsidRPr="00DB65A6" w:rsidRDefault="004F51B5" w:rsidP="004F51B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9,2</w:t>
            </w:r>
            <w:bookmarkStart w:id="0" w:name="_GoBack"/>
            <w:bookmarkEnd w:id="0"/>
          </w:p>
        </w:tc>
      </w:tr>
    </w:tbl>
    <w:p w14:paraId="6F1C533D" w14:textId="77777777" w:rsidR="008927A5" w:rsidRDefault="008927A5" w:rsidP="008927A5">
      <w:pPr>
        <w:rPr>
          <w:szCs w:val="24"/>
        </w:rPr>
      </w:pPr>
    </w:p>
    <w:p w14:paraId="2CB240B9" w14:textId="77777777" w:rsidR="00140AEF" w:rsidRPr="008017BF" w:rsidRDefault="00140AEF" w:rsidP="008927A5">
      <w:pPr>
        <w:rPr>
          <w:szCs w:val="24"/>
        </w:rPr>
      </w:pPr>
    </w:p>
    <w:p w14:paraId="4D69D2E5" w14:textId="102B7102" w:rsidR="008927A5" w:rsidRPr="00D576DF" w:rsidRDefault="006D0D3B" w:rsidP="008927A5">
      <w:pPr>
        <w:jc w:val="center"/>
        <w:rPr>
          <w:szCs w:val="24"/>
        </w:rPr>
      </w:pPr>
      <w:r>
        <w:rPr>
          <w:szCs w:val="24"/>
        </w:rPr>
        <w:t>São Francisco do Conde –BA, 01 de junho</w:t>
      </w:r>
      <w:r w:rsidR="008927A5">
        <w:rPr>
          <w:szCs w:val="24"/>
        </w:rPr>
        <w:t xml:space="preserve"> de 2017.</w:t>
      </w:r>
    </w:p>
    <w:p w14:paraId="6FCC854A" w14:textId="77777777" w:rsidR="008927A5" w:rsidRPr="00A011F3" w:rsidRDefault="008927A5" w:rsidP="008927A5">
      <w:pPr>
        <w:jc w:val="center"/>
        <w:rPr>
          <w:szCs w:val="24"/>
        </w:rPr>
      </w:pPr>
    </w:p>
    <w:p w14:paraId="14224984" w14:textId="77777777" w:rsidR="00140AEF" w:rsidRDefault="00140AEF" w:rsidP="008927A5">
      <w:pPr>
        <w:jc w:val="center"/>
        <w:rPr>
          <w:b/>
          <w:caps/>
        </w:rPr>
      </w:pPr>
    </w:p>
    <w:p w14:paraId="026B1A82" w14:textId="77777777" w:rsidR="008927A5" w:rsidRPr="00140AEF" w:rsidRDefault="008927A5" w:rsidP="008927A5">
      <w:pPr>
        <w:jc w:val="center"/>
        <w:rPr>
          <w:b/>
          <w:caps/>
        </w:rPr>
      </w:pPr>
      <w:r w:rsidRPr="00140AEF">
        <w:rPr>
          <w:b/>
          <w:caps/>
        </w:rPr>
        <w:t>Comissão Avaliadora</w:t>
      </w:r>
    </w:p>
    <w:p w14:paraId="61E4A0A0" w14:textId="77777777" w:rsidR="003E1D09" w:rsidRPr="008927A5" w:rsidRDefault="003E1D09" w:rsidP="008927A5"/>
    <w:sectPr w:rsidR="003E1D09" w:rsidRPr="008927A5" w:rsidSect="00D44CD7">
      <w:pgSz w:w="11907" w:h="16840" w:code="9"/>
      <w:pgMar w:top="1418" w:right="567" w:bottom="1418" w:left="141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7402E"/>
    <w:rsid w:val="000114BC"/>
    <w:rsid w:val="000655CA"/>
    <w:rsid w:val="000A26A2"/>
    <w:rsid w:val="000B5D12"/>
    <w:rsid w:val="001254AB"/>
    <w:rsid w:val="00135378"/>
    <w:rsid w:val="00140AEF"/>
    <w:rsid w:val="0017235B"/>
    <w:rsid w:val="00195E1F"/>
    <w:rsid w:val="001A6882"/>
    <w:rsid w:val="001B0910"/>
    <w:rsid w:val="001B4627"/>
    <w:rsid w:val="001C0341"/>
    <w:rsid w:val="001D2946"/>
    <w:rsid w:val="001D538E"/>
    <w:rsid w:val="001D55F1"/>
    <w:rsid w:val="001E6BE3"/>
    <w:rsid w:val="001E7BC5"/>
    <w:rsid w:val="001F1A61"/>
    <w:rsid w:val="002025B1"/>
    <w:rsid w:val="00205098"/>
    <w:rsid w:val="0021569C"/>
    <w:rsid w:val="00215BE2"/>
    <w:rsid w:val="00236289"/>
    <w:rsid w:val="0024057C"/>
    <w:rsid w:val="002628B1"/>
    <w:rsid w:val="0027089D"/>
    <w:rsid w:val="002B032B"/>
    <w:rsid w:val="002D4244"/>
    <w:rsid w:val="002E2D07"/>
    <w:rsid w:val="002F5962"/>
    <w:rsid w:val="00311AA0"/>
    <w:rsid w:val="003138B5"/>
    <w:rsid w:val="00315CA9"/>
    <w:rsid w:val="00342DD3"/>
    <w:rsid w:val="0037294C"/>
    <w:rsid w:val="0037402E"/>
    <w:rsid w:val="00394C8A"/>
    <w:rsid w:val="003A0354"/>
    <w:rsid w:val="003B551B"/>
    <w:rsid w:val="003B6F70"/>
    <w:rsid w:val="003C0EF0"/>
    <w:rsid w:val="003E1D09"/>
    <w:rsid w:val="003E5511"/>
    <w:rsid w:val="0043262C"/>
    <w:rsid w:val="00441E3B"/>
    <w:rsid w:val="00442DAE"/>
    <w:rsid w:val="0045665F"/>
    <w:rsid w:val="00463518"/>
    <w:rsid w:val="004666B3"/>
    <w:rsid w:val="00494194"/>
    <w:rsid w:val="004B1488"/>
    <w:rsid w:val="004C16B5"/>
    <w:rsid w:val="004F1294"/>
    <w:rsid w:val="004F51B5"/>
    <w:rsid w:val="0050770F"/>
    <w:rsid w:val="0051002A"/>
    <w:rsid w:val="005416DE"/>
    <w:rsid w:val="00541854"/>
    <w:rsid w:val="00544F73"/>
    <w:rsid w:val="00575EA1"/>
    <w:rsid w:val="005C1A51"/>
    <w:rsid w:val="005C2729"/>
    <w:rsid w:val="005E2ECF"/>
    <w:rsid w:val="00693BD0"/>
    <w:rsid w:val="00697A3F"/>
    <w:rsid w:val="006D0D3B"/>
    <w:rsid w:val="006D1CE0"/>
    <w:rsid w:val="006F7230"/>
    <w:rsid w:val="00706C66"/>
    <w:rsid w:val="00727B64"/>
    <w:rsid w:val="00734601"/>
    <w:rsid w:val="00740A24"/>
    <w:rsid w:val="0074356B"/>
    <w:rsid w:val="00746083"/>
    <w:rsid w:val="00762489"/>
    <w:rsid w:val="007B5292"/>
    <w:rsid w:val="007C3D01"/>
    <w:rsid w:val="007F5FB0"/>
    <w:rsid w:val="007F7C64"/>
    <w:rsid w:val="00803595"/>
    <w:rsid w:val="00817A46"/>
    <w:rsid w:val="00882462"/>
    <w:rsid w:val="008927A5"/>
    <w:rsid w:val="00894749"/>
    <w:rsid w:val="008A2396"/>
    <w:rsid w:val="00933863"/>
    <w:rsid w:val="00952CEE"/>
    <w:rsid w:val="009576DB"/>
    <w:rsid w:val="00957FC7"/>
    <w:rsid w:val="0096115C"/>
    <w:rsid w:val="00993E12"/>
    <w:rsid w:val="009B09AB"/>
    <w:rsid w:val="009D341F"/>
    <w:rsid w:val="009F3F71"/>
    <w:rsid w:val="00A00600"/>
    <w:rsid w:val="00A21E46"/>
    <w:rsid w:val="00A314C5"/>
    <w:rsid w:val="00A3483B"/>
    <w:rsid w:val="00A3776B"/>
    <w:rsid w:val="00A462F0"/>
    <w:rsid w:val="00A51AD8"/>
    <w:rsid w:val="00A63F1B"/>
    <w:rsid w:val="00AA0556"/>
    <w:rsid w:val="00AA62E7"/>
    <w:rsid w:val="00AC407C"/>
    <w:rsid w:val="00AC4769"/>
    <w:rsid w:val="00B607B8"/>
    <w:rsid w:val="00B70989"/>
    <w:rsid w:val="00B81235"/>
    <w:rsid w:val="00B929D8"/>
    <w:rsid w:val="00BB46BE"/>
    <w:rsid w:val="00BC2C05"/>
    <w:rsid w:val="00BD5C32"/>
    <w:rsid w:val="00BF093E"/>
    <w:rsid w:val="00BF0CC8"/>
    <w:rsid w:val="00C3535B"/>
    <w:rsid w:val="00C43565"/>
    <w:rsid w:val="00C51A13"/>
    <w:rsid w:val="00C70CF4"/>
    <w:rsid w:val="00C72325"/>
    <w:rsid w:val="00C72476"/>
    <w:rsid w:val="00C84CE1"/>
    <w:rsid w:val="00CA472C"/>
    <w:rsid w:val="00CD06AB"/>
    <w:rsid w:val="00D02D3B"/>
    <w:rsid w:val="00D17856"/>
    <w:rsid w:val="00D37A18"/>
    <w:rsid w:val="00D44CD7"/>
    <w:rsid w:val="00D53C5B"/>
    <w:rsid w:val="00D55D66"/>
    <w:rsid w:val="00D73E21"/>
    <w:rsid w:val="00D806F4"/>
    <w:rsid w:val="00D9420F"/>
    <w:rsid w:val="00DE1A33"/>
    <w:rsid w:val="00DF311D"/>
    <w:rsid w:val="00DF656A"/>
    <w:rsid w:val="00E1124E"/>
    <w:rsid w:val="00E44C57"/>
    <w:rsid w:val="00E82A7F"/>
    <w:rsid w:val="00E9591A"/>
    <w:rsid w:val="00EB495E"/>
    <w:rsid w:val="00EE0DCB"/>
    <w:rsid w:val="00F04F8E"/>
    <w:rsid w:val="00F17274"/>
    <w:rsid w:val="00F45C15"/>
    <w:rsid w:val="00F77B8B"/>
    <w:rsid w:val="00F92EBA"/>
    <w:rsid w:val="00FA77AA"/>
    <w:rsid w:val="00FB1A8A"/>
    <w:rsid w:val="00FD2471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F41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89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7089D"/>
    <w:pPr>
      <w:keepNext/>
      <w:jc w:val="center"/>
      <w:outlineLvl w:val="0"/>
    </w:pPr>
    <w:rPr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7460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05098"/>
    <w:pPr>
      <w:keepNext/>
      <w:numPr>
        <w:ilvl w:val="3"/>
        <w:numId w:val="1"/>
      </w:numPr>
      <w:suppressAutoHyphens/>
      <w:ind w:right="51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qFormat/>
    <w:rsid w:val="00205098"/>
    <w:pPr>
      <w:keepNext/>
      <w:numPr>
        <w:ilvl w:val="4"/>
        <w:numId w:val="1"/>
      </w:numPr>
      <w:suppressAutoHyphens/>
      <w:jc w:val="center"/>
      <w:outlineLvl w:val="4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A472C"/>
    <w:pPr>
      <w:spacing w:before="120"/>
      <w:jc w:val="center"/>
    </w:pPr>
    <w:rPr>
      <w:sz w:val="20"/>
      <w:u w:val="single"/>
    </w:rPr>
  </w:style>
  <w:style w:type="paragraph" w:customStyle="1" w:styleId="Default">
    <w:name w:val="Default"/>
    <w:rsid w:val="00A462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463518"/>
    <w:rPr>
      <w:b/>
      <w:sz w:val="28"/>
      <w:u w:val="single"/>
    </w:rPr>
  </w:style>
  <w:style w:type="character" w:customStyle="1" w:styleId="Heading3Char">
    <w:name w:val="Heading 3 Char"/>
    <w:link w:val="Heading3"/>
    <w:semiHidden/>
    <w:rsid w:val="00746083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rsid w:val="0074608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05098"/>
    <w:rPr>
      <w:b/>
      <w:sz w:val="16"/>
    </w:rPr>
  </w:style>
  <w:style w:type="character" w:customStyle="1" w:styleId="Heading5Char">
    <w:name w:val="Heading 5 Char"/>
    <w:basedOn w:val="DefaultParagraphFont"/>
    <w:link w:val="Heading5"/>
    <w:rsid w:val="00205098"/>
    <w:rPr>
      <w:b/>
      <w:sz w:val="16"/>
    </w:rPr>
  </w:style>
  <w:style w:type="paragraph" w:styleId="ListParagraph">
    <w:name w:val="List Paragraph"/>
    <w:basedOn w:val="Normal"/>
    <w:uiPriority w:val="34"/>
    <w:qFormat/>
    <w:rsid w:val="00205098"/>
    <w:pPr>
      <w:ind w:left="72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E\Concursos%20para%20professor\Professor%20Adjunto%20Edital%2001%202004\Prova%20escrita\formul&#225;rio%20de%20nota%20individu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\DEE\Concursos para professor\Professor Adjunto Edital 01 2004\Prova escrita\formulário de nota individual.dot</Template>
  <TotalTime>11</TotalTime>
  <Pages>1</Pages>
  <Words>70</Words>
  <Characters>402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INDIVIDUAL DE NOTA 04.05.95</vt:lpstr>
    </vt:vector>
  </TitlesOfParts>
  <Company>UFC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INDIVIDUAL DE NOTA 04.05.95</dc:title>
  <dc:creator>DEE</dc:creator>
  <cp:lastModifiedBy>Igor Graciano</cp:lastModifiedBy>
  <cp:revision>24</cp:revision>
  <cp:lastPrinted>2013-08-26T14:03:00Z</cp:lastPrinted>
  <dcterms:created xsi:type="dcterms:W3CDTF">2013-08-27T17:57:00Z</dcterms:created>
  <dcterms:modified xsi:type="dcterms:W3CDTF">2017-06-02T11:32:00Z</dcterms:modified>
</cp:coreProperties>
</file>